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01EF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345695C6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77CF8B50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29858BDD" w14:textId="77777777" w:rsidR="003A664F" w:rsidRDefault="003A664F" w:rsidP="00D608D0">
      <w:pPr>
        <w:spacing w:line="240" w:lineRule="auto"/>
        <w:rPr>
          <w:rFonts w:ascii="Arial" w:hAnsi="Arial" w:cs="Arial"/>
          <w:b/>
        </w:rPr>
      </w:pPr>
    </w:p>
    <w:p w14:paraId="1DEE8235" w14:textId="70207DC3" w:rsidR="00D608D0" w:rsidRPr="00DD2B48" w:rsidRDefault="00F85478" w:rsidP="00D608D0">
      <w:pPr>
        <w:spacing w:line="240" w:lineRule="auto"/>
        <w:rPr>
          <w:rFonts w:ascii="Arial" w:hAnsi="Arial" w:cs="Arial"/>
          <w:b/>
        </w:rPr>
      </w:pPr>
      <w:r w:rsidRPr="00DD2B48">
        <w:rPr>
          <w:rFonts w:ascii="Arial" w:hAnsi="Arial" w:cs="Arial"/>
          <w:b/>
        </w:rPr>
        <w:t>56 – 58 Paul Kruger St</w:t>
      </w:r>
      <w:r w:rsidR="00D608D0" w:rsidRPr="00DD2B48">
        <w:rPr>
          <w:rFonts w:ascii="Arial" w:hAnsi="Arial" w:cs="Arial"/>
          <w:b/>
        </w:rPr>
        <w:t xml:space="preserve">reet                                                             </w:t>
      </w:r>
    </w:p>
    <w:p w14:paraId="6205E1F3" w14:textId="03537807" w:rsidR="00D608D0" w:rsidRPr="00DD2B48" w:rsidRDefault="00F85478" w:rsidP="00D608D0">
      <w:pPr>
        <w:spacing w:line="240" w:lineRule="auto"/>
        <w:rPr>
          <w:rFonts w:ascii="Arial" w:hAnsi="Arial" w:cs="Arial"/>
          <w:b/>
        </w:rPr>
      </w:pPr>
      <w:r w:rsidRPr="00DD2B48">
        <w:rPr>
          <w:rFonts w:ascii="Arial" w:hAnsi="Arial" w:cs="Arial"/>
          <w:b/>
        </w:rPr>
        <w:t>Polokwane</w:t>
      </w:r>
      <w:r w:rsidRPr="00DD2B48">
        <w:rPr>
          <w:rFonts w:ascii="Arial" w:hAnsi="Arial" w:cs="Arial"/>
          <w:b/>
        </w:rPr>
        <w:tab/>
      </w:r>
      <w:r w:rsidRPr="00DD2B48">
        <w:rPr>
          <w:rFonts w:ascii="Arial" w:hAnsi="Arial" w:cs="Arial"/>
          <w:b/>
        </w:rPr>
        <w:tab/>
      </w:r>
      <w:r w:rsidR="00D608D0" w:rsidRPr="00DD2B48">
        <w:rPr>
          <w:rFonts w:ascii="Arial" w:hAnsi="Arial" w:cs="Arial"/>
          <w:b/>
        </w:rPr>
        <w:t xml:space="preserve">                                                                      </w:t>
      </w:r>
    </w:p>
    <w:p w14:paraId="6A031EFB" w14:textId="0947C351" w:rsidR="003A664F" w:rsidRPr="00DD2B48" w:rsidRDefault="00F85478" w:rsidP="00D608D0">
      <w:pPr>
        <w:spacing w:line="240" w:lineRule="auto"/>
        <w:rPr>
          <w:rFonts w:ascii="Arial" w:hAnsi="Arial" w:cs="Arial"/>
          <w:b/>
        </w:rPr>
      </w:pPr>
      <w:r w:rsidRPr="00DD2B48">
        <w:rPr>
          <w:rFonts w:ascii="Arial" w:hAnsi="Arial" w:cs="Arial"/>
          <w:b/>
        </w:rPr>
        <w:t>0700</w:t>
      </w:r>
    </w:p>
    <w:p w14:paraId="5947690A" w14:textId="1D7483D7" w:rsidR="00D608D0" w:rsidRPr="00DD2B48" w:rsidRDefault="00D608D0" w:rsidP="00D608D0">
      <w:pPr>
        <w:spacing w:line="240" w:lineRule="auto"/>
        <w:rPr>
          <w:rFonts w:ascii="Arial" w:hAnsi="Arial" w:cs="Arial"/>
          <w:b/>
        </w:rPr>
      </w:pPr>
      <w:r w:rsidRPr="00DD2B48">
        <w:rPr>
          <w:rFonts w:ascii="Arial" w:hAnsi="Arial" w:cs="Arial"/>
          <w:b/>
        </w:rPr>
        <w:t xml:space="preserve">SUBJECT:  </w:t>
      </w:r>
      <w:r w:rsidR="00A63305" w:rsidRPr="00DD2B48">
        <w:rPr>
          <w:rFonts w:ascii="Arial" w:hAnsi="Arial" w:cs="Arial"/>
          <w:b/>
        </w:rPr>
        <w:t>REQUEST FOR PUBLICATION O</w:t>
      </w:r>
      <w:r w:rsidR="00283EAB" w:rsidRPr="00DD2B48">
        <w:rPr>
          <w:rFonts w:ascii="Arial" w:hAnsi="Arial" w:cs="Arial"/>
          <w:b/>
        </w:rPr>
        <w:t xml:space="preserve">F </w:t>
      </w:r>
      <w:r w:rsidR="00A1296B" w:rsidRPr="00DD2B48">
        <w:rPr>
          <w:rFonts w:ascii="Arial" w:hAnsi="Arial" w:cs="Arial"/>
          <w:b/>
        </w:rPr>
        <w:t>CANCELLATIO</w:t>
      </w:r>
      <w:r w:rsidR="00283EAB" w:rsidRPr="00DD2B48">
        <w:rPr>
          <w:rFonts w:ascii="Arial" w:hAnsi="Arial" w:cs="Arial"/>
          <w:b/>
        </w:rPr>
        <w:t>N</w:t>
      </w:r>
      <w:r w:rsidR="00A63305" w:rsidRPr="00DD2B48">
        <w:rPr>
          <w:rFonts w:ascii="Arial" w:hAnsi="Arial" w:cs="Arial"/>
          <w:b/>
        </w:rPr>
        <w:t xml:space="preserve"> OF</w:t>
      </w:r>
      <w:r w:rsidR="00283EAB" w:rsidRPr="00DD2B48">
        <w:rPr>
          <w:rFonts w:ascii="Arial" w:hAnsi="Arial" w:cs="Arial"/>
          <w:b/>
        </w:rPr>
        <w:t xml:space="preserve"> A BID</w:t>
      </w:r>
      <w:r w:rsidR="002331C0" w:rsidRPr="00DD2B48">
        <w:rPr>
          <w:rFonts w:ascii="Arial" w:hAnsi="Arial" w:cs="Arial"/>
          <w:b/>
        </w:rPr>
        <w:t>S</w:t>
      </w:r>
      <w:r w:rsidR="003215D1" w:rsidRPr="00DD2B48">
        <w:rPr>
          <w:rFonts w:ascii="Arial" w:hAnsi="Arial" w:cs="Arial"/>
          <w:b/>
        </w:rPr>
        <w:t>.</w:t>
      </w:r>
    </w:p>
    <w:p w14:paraId="11808810" w14:textId="76B629EE" w:rsidR="00A174C7" w:rsidRPr="00DD2B48" w:rsidRDefault="00F85478" w:rsidP="00F85478">
      <w:pPr>
        <w:rPr>
          <w:rFonts w:ascii="Arial" w:hAnsi="Arial" w:cs="Arial"/>
        </w:rPr>
      </w:pPr>
      <w:r w:rsidRPr="00DD2B48">
        <w:rPr>
          <w:rFonts w:ascii="Arial" w:hAnsi="Arial" w:cs="Arial"/>
        </w:rPr>
        <w:t xml:space="preserve">Gateway Airports Authority Limited would like </w:t>
      </w:r>
      <w:r w:rsidR="00CA6412" w:rsidRPr="00DD2B48">
        <w:rPr>
          <w:rFonts w:ascii="Arial" w:hAnsi="Arial" w:cs="Arial"/>
        </w:rPr>
        <w:t xml:space="preserve">to </w:t>
      </w:r>
      <w:r w:rsidRPr="00DD2B48">
        <w:rPr>
          <w:rFonts w:ascii="Arial" w:hAnsi="Arial" w:cs="Arial"/>
        </w:rPr>
        <w:t>request the publication of a</w:t>
      </w:r>
      <w:r w:rsidR="00A174C7" w:rsidRPr="00DD2B48">
        <w:rPr>
          <w:rFonts w:ascii="Arial" w:hAnsi="Arial" w:cs="Arial"/>
        </w:rPr>
        <w:t xml:space="preserve"> cancellation</w:t>
      </w:r>
      <w:r w:rsidRPr="00DD2B48">
        <w:rPr>
          <w:rFonts w:ascii="Arial" w:hAnsi="Arial" w:cs="Arial"/>
        </w:rPr>
        <w:t xml:space="preserve"> of </w:t>
      </w:r>
      <w:r w:rsidR="00A174C7" w:rsidRPr="00DD2B48">
        <w:rPr>
          <w:rFonts w:ascii="Arial" w:hAnsi="Arial" w:cs="Arial"/>
        </w:rPr>
        <w:t>the following</w:t>
      </w:r>
      <w:r w:rsidRPr="00DD2B48">
        <w:rPr>
          <w:rFonts w:ascii="Arial" w:hAnsi="Arial" w:cs="Arial"/>
        </w:rPr>
        <w:t xml:space="preserve"> bid in a provincial tender </w:t>
      </w:r>
      <w:r w:rsidR="00CA6412" w:rsidRPr="00DD2B48">
        <w:rPr>
          <w:rFonts w:ascii="Arial" w:hAnsi="Arial" w:cs="Arial"/>
        </w:rPr>
        <w:t>bulletin.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43"/>
        <w:gridCol w:w="2333"/>
        <w:gridCol w:w="3716"/>
        <w:gridCol w:w="1813"/>
        <w:gridCol w:w="1710"/>
        <w:gridCol w:w="2514"/>
      </w:tblGrid>
      <w:tr w:rsidR="003A664F" w:rsidRPr="00DD2B48" w14:paraId="63904CC0" w14:textId="5AA58EAC" w:rsidTr="00685F5A">
        <w:tc>
          <w:tcPr>
            <w:tcW w:w="1943" w:type="dxa"/>
          </w:tcPr>
          <w:p w14:paraId="11805531" w14:textId="77777777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  <w:bookmarkStart w:id="0" w:name="_Hlk5624447"/>
            <w:r w:rsidRPr="00DD2B48">
              <w:rPr>
                <w:rFonts w:ascii="Arial" w:hAnsi="Arial" w:cs="Arial"/>
                <w:b/>
              </w:rPr>
              <w:t>TENDER BULLETIN NO.</w:t>
            </w:r>
          </w:p>
          <w:p w14:paraId="472D2849" w14:textId="090149FE" w:rsidR="00416933" w:rsidRPr="00DD2B48" w:rsidRDefault="00416933" w:rsidP="003A664F">
            <w:pPr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14:paraId="36EDDDDB" w14:textId="36ABB80B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  <w:r w:rsidRPr="00DD2B48">
              <w:rPr>
                <w:rFonts w:ascii="Arial" w:hAnsi="Arial" w:cs="Arial"/>
                <w:b/>
              </w:rPr>
              <w:t>BID NO</w:t>
            </w:r>
          </w:p>
        </w:tc>
        <w:tc>
          <w:tcPr>
            <w:tcW w:w="3716" w:type="dxa"/>
          </w:tcPr>
          <w:p w14:paraId="1A7BE310" w14:textId="06099392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  <w:r w:rsidRPr="00DD2B48">
              <w:rPr>
                <w:rFonts w:ascii="Arial" w:hAnsi="Arial" w:cs="Arial"/>
                <w:b/>
              </w:rPr>
              <w:t>PROJECT DESCRIPTION</w:t>
            </w:r>
          </w:p>
          <w:p w14:paraId="355BAEEF" w14:textId="77777777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</w:p>
        </w:tc>
        <w:tc>
          <w:tcPr>
            <w:tcW w:w="1813" w:type="dxa"/>
          </w:tcPr>
          <w:p w14:paraId="77A3E889" w14:textId="6D8510DD" w:rsidR="003A664F" w:rsidRPr="00DD2B48" w:rsidRDefault="003A664F" w:rsidP="003A664F">
            <w:pPr>
              <w:rPr>
                <w:rFonts w:ascii="Arial" w:hAnsi="Arial" w:cs="Arial"/>
                <w:b/>
              </w:rPr>
            </w:pPr>
            <w:r w:rsidRPr="00DD2B48">
              <w:rPr>
                <w:rFonts w:ascii="Arial" w:hAnsi="Arial" w:cs="Arial"/>
                <w:b/>
              </w:rPr>
              <w:t>DATE ADVERTISED</w:t>
            </w:r>
          </w:p>
        </w:tc>
        <w:tc>
          <w:tcPr>
            <w:tcW w:w="1710" w:type="dxa"/>
          </w:tcPr>
          <w:p w14:paraId="50DD4769" w14:textId="757D3A41" w:rsidR="003A664F" w:rsidRPr="00DD2B48" w:rsidRDefault="00A8404B" w:rsidP="003A66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2514" w:type="dxa"/>
          </w:tcPr>
          <w:p w14:paraId="1C5F3E1E" w14:textId="2467E355" w:rsidR="003A664F" w:rsidRPr="00DD2B48" w:rsidRDefault="00627088" w:rsidP="003A66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REASONS FOR </w:t>
            </w:r>
            <w:r w:rsidR="004F1F5F">
              <w:rPr>
                <w:rFonts w:ascii="Arial" w:hAnsi="Arial" w:cs="Arial"/>
                <w:b/>
              </w:rPr>
              <w:t>CANCELLATION.</w:t>
            </w:r>
            <w:r w:rsidR="00336C0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43A1D" w:rsidRPr="00DD2B48" w14:paraId="3829D043" w14:textId="0CDED261" w:rsidTr="00685F5A">
        <w:tc>
          <w:tcPr>
            <w:tcW w:w="1943" w:type="dxa"/>
          </w:tcPr>
          <w:p w14:paraId="0B2A8B6F" w14:textId="5BD979E0" w:rsidR="00A43A1D" w:rsidRPr="00DD2B48" w:rsidRDefault="00131369" w:rsidP="00A43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A43A1D" w:rsidRPr="00DD2B48">
              <w:rPr>
                <w:rFonts w:ascii="Arial" w:hAnsi="Arial" w:cs="Arial"/>
              </w:rPr>
              <w:t xml:space="preserve"> of 20</w:t>
            </w:r>
            <w:r w:rsidR="006F4097" w:rsidRPr="00DD2B48">
              <w:rPr>
                <w:rFonts w:ascii="Arial" w:hAnsi="Arial" w:cs="Arial"/>
              </w:rPr>
              <w:t>2</w:t>
            </w:r>
            <w:r w:rsidR="000F67C9">
              <w:rPr>
                <w:rFonts w:ascii="Arial" w:hAnsi="Arial" w:cs="Arial"/>
              </w:rPr>
              <w:t>4</w:t>
            </w:r>
            <w:r w:rsidR="00A43A1D" w:rsidRPr="00DD2B48">
              <w:rPr>
                <w:rFonts w:ascii="Arial" w:hAnsi="Arial" w:cs="Arial"/>
              </w:rPr>
              <w:t>/2</w:t>
            </w:r>
            <w:r w:rsidR="000F67C9">
              <w:rPr>
                <w:rFonts w:ascii="Arial" w:hAnsi="Arial" w:cs="Arial"/>
              </w:rPr>
              <w:t>5</w:t>
            </w:r>
            <w:r w:rsidR="00A43A1D" w:rsidRPr="00DD2B48">
              <w:rPr>
                <w:rFonts w:ascii="Arial" w:hAnsi="Arial" w:cs="Arial"/>
              </w:rPr>
              <w:t xml:space="preserve"> FY</w:t>
            </w:r>
          </w:p>
        </w:tc>
        <w:tc>
          <w:tcPr>
            <w:tcW w:w="2333" w:type="dxa"/>
          </w:tcPr>
          <w:p w14:paraId="31DD3DC3" w14:textId="682CCBBA" w:rsidR="00A43A1D" w:rsidRPr="00DD2B48" w:rsidRDefault="00A43A1D" w:rsidP="00A43A1D">
            <w:pPr>
              <w:rPr>
                <w:rFonts w:ascii="Arial" w:hAnsi="Arial" w:cs="Arial"/>
              </w:rPr>
            </w:pPr>
            <w:r w:rsidRPr="00DD2B48">
              <w:rPr>
                <w:rFonts w:ascii="Arial" w:hAnsi="Arial" w:cs="Arial"/>
              </w:rPr>
              <w:t>GAAL</w:t>
            </w:r>
            <w:r w:rsidR="002331C0" w:rsidRPr="00DD2B48">
              <w:rPr>
                <w:rFonts w:ascii="Arial" w:hAnsi="Arial" w:cs="Arial"/>
              </w:rPr>
              <w:t>/</w:t>
            </w:r>
            <w:r w:rsidR="00131369">
              <w:rPr>
                <w:rFonts w:ascii="Arial" w:hAnsi="Arial" w:cs="Arial"/>
              </w:rPr>
              <w:t>112</w:t>
            </w:r>
            <w:r w:rsidR="000C47AF">
              <w:rPr>
                <w:rFonts w:ascii="Arial" w:hAnsi="Arial" w:cs="Arial"/>
              </w:rPr>
              <w:t>/202</w:t>
            </w:r>
            <w:r w:rsidR="00402A87">
              <w:rPr>
                <w:rFonts w:ascii="Arial" w:hAnsi="Arial" w:cs="Arial"/>
              </w:rPr>
              <w:t>4</w:t>
            </w:r>
            <w:r w:rsidR="000C47AF">
              <w:rPr>
                <w:rFonts w:ascii="Arial" w:hAnsi="Arial" w:cs="Arial"/>
              </w:rPr>
              <w:t>/202</w:t>
            </w:r>
            <w:r w:rsidR="00402A87">
              <w:rPr>
                <w:rFonts w:ascii="Arial" w:hAnsi="Arial" w:cs="Arial"/>
              </w:rPr>
              <w:t>5</w:t>
            </w:r>
          </w:p>
        </w:tc>
        <w:tc>
          <w:tcPr>
            <w:tcW w:w="3716" w:type="dxa"/>
          </w:tcPr>
          <w:p w14:paraId="1876AE7B" w14:textId="691C11A3" w:rsidR="00096DA7" w:rsidRPr="00131369" w:rsidRDefault="009C1157" w:rsidP="00452300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  <w:lang w:val="en-ZA"/>
              </w:rPr>
            </w:pPr>
            <w:r w:rsidRPr="009C1157">
              <w:rPr>
                <w:rFonts w:ascii="Arial" w:hAnsi="Arial" w:cs="Arial"/>
              </w:rPr>
              <w:t xml:space="preserve">Re-Advertisement Provisioning, Installation, </w:t>
            </w:r>
            <w:r w:rsidRPr="009C1157">
              <w:rPr>
                <w:rFonts w:ascii="Arial" w:hAnsi="Arial" w:cs="Arial"/>
                <w:bCs/>
                <w:lang w:val="en-ZA"/>
              </w:rPr>
              <w:t>and Configuration/Commissioning and Decommissioning of Parking Management System (PMS) for access control and generating revenue, with maintenance and support at Gateway Airport Authority Limited for a period of 36 months.</w:t>
            </w:r>
          </w:p>
        </w:tc>
        <w:tc>
          <w:tcPr>
            <w:tcW w:w="1813" w:type="dxa"/>
          </w:tcPr>
          <w:p w14:paraId="77EAF1A7" w14:textId="50627C15" w:rsidR="00A43A1D" w:rsidRPr="00DD2B48" w:rsidRDefault="00452300" w:rsidP="00A43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E0F55">
              <w:rPr>
                <w:rFonts w:ascii="Arial" w:hAnsi="Arial" w:cs="Arial"/>
              </w:rPr>
              <w:t>2 November</w:t>
            </w:r>
            <w:r w:rsidR="00BA6028">
              <w:rPr>
                <w:rFonts w:ascii="Arial" w:hAnsi="Arial" w:cs="Arial"/>
              </w:rPr>
              <w:t xml:space="preserve"> </w:t>
            </w:r>
            <w:r w:rsidR="00A43A1D" w:rsidRPr="00DD2B48">
              <w:rPr>
                <w:rFonts w:ascii="Arial" w:hAnsi="Arial" w:cs="Arial"/>
              </w:rPr>
              <w:t>20</w:t>
            </w:r>
            <w:r w:rsidR="00E4232E" w:rsidRPr="00DD2B48">
              <w:rPr>
                <w:rFonts w:ascii="Arial" w:hAnsi="Arial" w:cs="Arial"/>
              </w:rPr>
              <w:t>2</w:t>
            </w:r>
            <w:r w:rsidR="006A6D2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</w:tcPr>
          <w:p w14:paraId="0A97AA28" w14:textId="25B93700" w:rsidR="00A43A1D" w:rsidRPr="00DD2B48" w:rsidRDefault="00B75CFB" w:rsidP="00A43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December</w:t>
            </w:r>
            <w:r w:rsidR="00212FBD">
              <w:rPr>
                <w:rFonts w:ascii="Arial" w:hAnsi="Arial" w:cs="Arial"/>
              </w:rPr>
              <w:t xml:space="preserve"> </w:t>
            </w:r>
            <w:r w:rsidR="00A43A1D" w:rsidRPr="00DD2B48">
              <w:rPr>
                <w:rFonts w:ascii="Arial" w:hAnsi="Arial" w:cs="Arial"/>
              </w:rPr>
              <w:t>20</w:t>
            </w:r>
            <w:r w:rsidR="00E4232E" w:rsidRPr="00DD2B48">
              <w:rPr>
                <w:rFonts w:ascii="Arial" w:hAnsi="Arial" w:cs="Arial"/>
              </w:rPr>
              <w:t>2</w:t>
            </w:r>
            <w:r w:rsidR="006A6D25">
              <w:rPr>
                <w:rFonts w:ascii="Arial" w:hAnsi="Arial" w:cs="Arial"/>
              </w:rPr>
              <w:t>4</w:t>
            </w:r>
          </w:p>
        </w:tc>
        <w:tc>
          <w:tcPr>
            <w:tcW w:w="2514" w:type="dxa"/>
          </w:tcPr>
          <w:p w14:paraId="5B397FAB" w14:textId="73C7D8CF" w:rsidR="00A43A1D" w:rsidRPr="00DD2B48" w:rsidRDefault="009C2F05" w:rsidP="004529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Terminated</w:t>
            </w:r>
            <w:r w:rsidR="00C065B1" w:rsidRPr="00DD2B48">
              <w:rPr>
                <w:rFonts w:ascii="Arial" w:hAnsi="Arial" w:cs="Arial"/>
              </w:rPr>
              <w:t>.</w:t>
            </w:r>
          </w:p>
        </w:tc>
      </w:tr>
      <w:bookmarkEnd w:id="0"/>
    </w:tbl>
    <w:p w14:paraId="399B5B66" w14:textId="77777777" w:rsidR="00DD2B48" w:rsidRPr="00DD2B48" w:rsidRDefault="00DD2B48" w:rsidP="00DD2B48"/>
    <w:sectPr w:rsidR="00DD2B48" w:rsidRPr="00DD2B48" w:rsidSect="0021579D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B4E7" w14:textId="77777777" w:rsidR="001D1B38" w:rsidRDefault="001D1B38" w:rsidP="0029778A">
      <w:pPr>
        <w:spacing w:after="0" w:line="240" w:lineRule="auto"/>
      </w:pPr>
      <w:r>
        <w:separator/>
      </w:r>
    </w:p>
  </w:endnote>
  <w:endnote w:type="continuationSeparator" w:id="0">
    <w:p w14:paraId="5AE945A0" w14:textId="77777777" w:rsidR="001D1B38" w:rsidRDefault="001D1B38" w:rsidP="0029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4213" w14:textId="77777777" w:rsidR="009512A8" w:rsidRDefault="009512A8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ECABA4" wp14:editId="6481A764">
              <wp:simplePos x="0" y="0"/>
              <wp:positionH relativeFrom="column">
                <wp:posOffset>-257175</wp:posOffset>
              </wp:positionH>
              <wp:positionV relativeFrom="paragraph">
                <wp:posOffset>72390</wp:posOffset>
              </wp:positionV>
              <wp:extent cx="6819900" cy="4857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0C493" w14:textId="77777777" w:rsidR="00F432E8" w:rsidRDefault="00F432E8" w:rsidP="00F432E8">
                          <w:pPr>
                            <w:spacing w:after="0" w:line="240" w:lineRule="auto"/>
                            <w:ind w:left="288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BOARD OF DIRECTORS</w:t>
                          </w:r>
                        </w:p>
                        <w:p w14:paraId="6DF22C18" w14:textId="77777777" w:rsidR="009512A8" w:rsidRDefault="00F432E8" w:rsidP="00E04BB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Nkoana (Chairperson);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Princess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Nkambule (Dep Chairperson</w:t>
                          </w:r>
                          <w:proofErr w:type="gramStart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);  M</w:t>
                          </w:r>
                          <w:proofErr w:type="gram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Teffo;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Chief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L Matsila;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D.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Kharidzha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P. </w:t>
                          </w:r>
                          <w:proofErr w:type="spellStart"/>
                          <w:r w:rsidR="00AC6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Ndlala</w:t>
                          </w:r>
                          <w:proofErr w:type="spellEnd"/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J </w:t>
                          </w:r>
                          <w:proofErr w:type="gramStart"/>
                          <w:r w:rsidR="00166F08"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Luthul</w:t>
                          </w:r>
                          <w:r w:rsidR="00166F0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i;  </w:t>
                          </w:r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Dr.</w:t>
                          </w:r>
                          <w:proofErr w:type="gramEnd"/>
                          <w:r w:rsidR="00986D9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G</w:t>
                          </w:r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Nethengwe</w:t>
                          </w:r>
                          <w:proofErr w:type="spellEnd"/>
                          <w:r w:rsidR="00110464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09307A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Ma</w:t>
                          </w:r>
                          <w:r w:rsidR="002A722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hada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(</w:t>
                          </w:r>
                          <w:r w:rsidR="00A21AD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Acting </w:t>
                          </w:r>
                          <w:r w:rsidR="009512A8" w:rsidRPr="000B50D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CEO</w:t>
                          </w:r>
                          <w:r w:rsidR="009512A8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  <w:r w:rsidR="00EB4AB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;</w:t>
                          </w:r>
                          <w:r w:rsidR="000E5E1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 Mathabatha (CFO)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 w:rsidR="00110464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Adv. </w:t>
                          </w:r>
                          <w:r w:rsidRPr="00F432E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 Ledwaba (Company Secretary</w:t>
                          </w:r>
                          <w:r w:rsidR="003E48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E9275BF" w14:textId="77777777" w:rsidR="000E5E1C" w:rsidRPr="000B50DF" w:rsidRDefault="000E5E1C" w:rsidP="00F432E8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AB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.25pt;margin-top:5.7pt;width:537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" filled="f" stroked="f">
              <v:textbox>
                <w:txbxContent>
                  <w:p w14:paraId="5430C493" w14:textId="77777777" w:rsidR="00F432E8" w:rsidRDefault="00F432E8" w:rsidP="00F432E8">
                    <w:pPr>
                      <w:spacing w:after="0" w:line="240" w:lineRule="auto"/>
                      <w:ind w:left="2880" w:firstLine="720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BOARD OF DIRECTORS</w:t>
                    </w:r>
                  </w:p>
                  <w:p w14:paraId="6DF22C18" w14:textId="77777777" w:rsidR="009512A8" w:rsidRDefault="00F432E8" w:rsidP="00E04BB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Nkoana (Chairperson);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Princess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Nkambule (Dep Chairperson</w:t>
                    </w:r>
                    <w:proofErr w:type="gramStart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);  M</w:t>
                    </w:r>
                    <w:proofErr w:type="gram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Teffo;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Chief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L Matsila;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D.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Kharidzha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P. </w:t>
                    </w:r>
                    <w:proofErr w:type="spellStart"/>
                    <w:r w:rsidR="00AC6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Ndlala</w:t>
                    </w:r>
                    <w:proofErr w:type="spellEnd"/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J </w:t>
                    </w:r>
                    <w:proofErr w:type="gramStart"/>
                    <w:r w:rsidR="00166F08"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Luthul</w:t>
                    </w:r>
                    <w:r w:rsidR="00166F0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i;  </w:t>
                    </w:r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Dr.</w:t>
                    </w:r>
                    <w:proofErr w:type="gramEnd"/>
                    <w:r w:rsidR="00986D92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G</w:t>
                    </w:r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Nethengwe</w:t>
                    </w:r>
                    <w:proofErr w:type="spellEnd"/>
                    <w:r w:rsidR="00110464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09307A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Ma</w:t>
                    </w:r>
                    <w:r w:rsidR="002A722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hada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(</w:t>
                    </w:r>
                    <w:r w:rsidR="00A21AD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Acting </w:t>
                    </w:r>
                    <w:r w:rsidR="009512A8" w:rsidRPr="000B50D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CEO</w:t>
                    </w:r>
                    <w:r w:rsidR="009512A8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  <w:r w:rsidR="00EB4AB1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;</w:t>
                    </w:r>
                    <w:r w:rsidR="000E5E1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T Mathabatha (CFO)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 w:rsidR="00110464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Adv. </w:t>
                    </w:r>
                    <w:r w:rsidRPr="00F432E8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S Ledwaba (Company Secretary</w:t>
                    </w:r>
                    <w:r w:rsidR="003E48A9"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</w:t>
                    </w:r>
                  </w:p>
                  <w:p w14:paraId="7E9275BF" w14:textId="77777777" w:rsidR="000E5E1C" w:rsidRPr="000B50DF" w:rsidRDefault="000E5E1C" w:rsidP="00F432E8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7125" w14:textId="77777777" w:rsidR="001D1B38" w:rsidRDefault="001D1B38" w:rsidP="0029778A">
      <w:pPr>
        <w:spacing w:after="0" w:line="240" w:lineRule="auto"/>
      </w:pPr>
      <w:r>
        <w:separator/>
      </w:r>
    </w:p>
  </w:footnote>
  <w:footnote w:type="continuationSeparator" w:id="0">
    <w:p w14:paraId="38768879" w14:textId="77777777" w:rsidR="001D1B38" w:rsidRDefault="001D1B38" w:rsidP="0029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1B32" w14:textId="77777777" w:rsidR="009512A8" w:rsidRDefault="002A7222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17A4F5" wp14:editId="23201363">
              <wp:simplePos x="0" y="0"/>
              <wp:positionH relativeFrom="column">
                <wp:posOffset>2419350</wp:posOffset>
              </wp:positionH>
              <wp:positionV relativeFrom="paragraph">
                <wp:posOffset>579120</wp:posOffset>
              </wp:positionV>
              <wp:extent cx="3895725" cy="5905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880F" w14:textId="77777777" w:rsidR="009512A8" w:rsidRPr="000B50DF" w:rsidRDefault="009512A8" w:rsidP="000B50D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065B1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Reg No: 1995/002792/06</w:t>
                          </w:r>
                          <w:r w:rsidRPr="00C065B1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cr/>
                            <w:t xml:space="preserve">P.O. Box 1309, Polokwane, Limpopo Province.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RSA, 0700 </w:t>
                          </w:r>
                          <w:r w:rsidRPr="000B50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cr/>
                            <w:t>Tel: 015 288 0122   Fax: 015 288 0125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A4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5pt;margin-top:45.6pt;width:306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" filled="f" stroked="f">
              <v:textbox>
                <w:txbxContent>
                  <w:p w14:paraId="5CFF880F" w14:textId="77777777" w:rsidR="009512A8" w:rsidRPr="000B50DF" w:rsidRDefault="009512A8" w:rsidP="000B50D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065B1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Reg No: 1995/002792/06</w:t>
                    </w:r>
                    <w:r w:rsidRPr="00C065B1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cr/>
                      <w:t xml:space="preserve">P.O. Box 1309, Polokwane, Limpopo Province.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RSA, 0700 </w:t>
                    </w:r>
                    <w:r w:rsidRPr="000B50DF">
                      <w:rPr>
                        <w:rFonts w:ascii="Arial" w:hAnsi="Arial" w:cs="Arial"/>
                        <w:sz w:val="18"/>
                        <w:szCs w:val="18"/>
                      </w:rPr>
                      <w:cr/>
                      <w:t>Tel: 015 288 0122   Fax: 015 288 0125</w:t>
                    </w:r>
                  </w:p>
                </w:txbxContent>
              </v:textbox>
            </v:shape>
          </w:pict>
        </mc:Fallback>
      </mc:AlternateContent>
    </w:r>
    <w:r w:rsidR="00110464"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20948247" wp14:editId="7C5691F1">
          <wp:simplePos x="0" y="0"/>
          <wp:positionH relativeFrom="column">
            <wp:posOffset>-875030</wp:posOffset>
          </wp:positionH>
          <wp:positionV relativeFrom="paragraph">
            <wp:posOffset>-259080</wp:posOffset>
          </wp:positionV>
          <wp:extent cx="7517765" cy="1638300"/>
          <wp:effectExtent l="0" t="0" r="6985" b="0"/>
          <wp:wrapTight wrapText="bothSides">
            <wp:wrapPolygon edited="0">
              <wp:start x="0" y="0"/>
              <wp:lineTo x="0" y="21349"/>
              <wp:lineTo x="21565" y="21349"/>
              <wp:lineTo x="21565" y="0"/>
              <wp:lineTo x="0" y="0"/>
            </wp:wrapPolygon>
          </wp:wrapTight>
          <wp:docPr id="1" name="Picture 0" descr="Letterhead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765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374E">
      <w:rPr>
        <w:noProof/>
        <w:lang w:eastAsia="en-ZA"/>
      </w:rPr>
      <w:drawing>
        <wp:anchor distT="0" distB="0" distL="114300" distR="114300" simplePos="0" relativeHeight="251662336" behindDoc="1" locked="0" layoutInCell="1" allowOverlap="1" wp14:anchorId="2029B494" wp14:editId="7B014623">
          <wp:simplePos x="0" y="0"/>
          <wp:positionH relativeFrom="page">
            <wp:posOffset>4816</wp:posOffset>
          </wp:positionH>
          <wp:positionV relativeFrom="paragraph">
            <wp:posOffset>2353945</wp:posOffset>
          </wp:positionV>
          <wp:extent cx="7810500" cy="7865110"/>
          <wp:effectExtent l="0" t="0" r="0" b="2540"/>
          <wp:wrapNone/>
          <wp:docPr id="3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OOT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0" cy="786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0A4"/>
    <w:multiLevelType w:val="hybridMultilevel"/>
    <w:tmpl w:val="E7BCBF06"/>
    <w:lvl w:ilvl="0" w:tplc="E1923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51"/>
    <w:multiLevelType w:val="multilevel"/>
    <w:tmpl w:val="64208F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abstractNum w:abstractNumId="2" w15:restartNumberingAfterBreak="0">
    <w:nsid w:val="0A0C0E60"/>
    <w:multiLevelType w:val="hybridMultilevel"/>
    <w:tmpl w:val="662E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CB1"/>
    <w:multiLevelType w:val="hybridMultilevel"/>
    <w:tmpl w:val="5BE272C2"/>
    <w:lvl w:ilvl="0" w:tplc="230E4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1674"/>
    <w:multiLevelType w:val="hybridMultilevel"/>
    <w:tmpl w:val="A22616BC"/>
    <w:lvl w:ilvl="0" w:tplc="6F7EB844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30218C"/>
    <w:multiLevelType w:val="hybridMultilevel"/>
    <w:tmpl w:val="AC2E0458"/>
    <w:lvl w:ilvl="0" w:tplc="1C0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69CF"/>
    <w:multiLevelType w:val="hybridMultilevel"/>
    <w:tmpl w:val="D8585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50"/>
        </w:tabs>
        <w:ind w:left="7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370"/>
        </w:tabs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90"/>
        </w:tabs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810"/>
        </w:tabs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530"/>
        </w:tabs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50"/>
        </w:tabs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70"/>
        </w:tabs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90"/>
        </w:tabs>
        <w:ind w:left="12690" w:hanging="180"/>
      </w:pPr>
    </w:lvl>
  </w:abstractNum>
  <w:abstractNum w:abstractNumId="7" w15:restartNumberingAfterBreak="0">
    <w:nsid w:val="222A6B3F"/>
    <w:multiLevelType w:val="hybridMultilevel"/>
    <w:tmpl w:val="1EC837D6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75FA"/>
    <w:multiLevelType w:val="hybridMultilevel"/>
    <w:tmpl w:val="A30CA9FA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286"/>
    <w:multiLevelType w:val="multilevel"/>
    <w:tmpl w:val="916ED2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2355" w:hanging="108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565" w:hanging="144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775" w:hanging="180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10" w15:restartNumberingAfterBreak="0">
    <w:nsid w:val="34F13C39"/>
    <w:multiLevelType w:val="hybridMultilevel"/>
    <w:tmpl w:val="F1200C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00864"/>
    <w:multiLevelType w:val="hybridMultilevel"/>
    <w:tmpl w:val="E540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403F"/>
    <w:multiLevelType w:val="hybridMultilevel"/>
    <w:tmpl w:val="7DBABC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0D4E"/>
    <w:multiLevelType w:val="hybridMultilevel"/>
    <w:tmpl w:val="4E3CDF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B738F"/>
    <w:multiLevelType w:val="hybridMultilevel"/>
    <w:tmpl w:val="0FF46ACC"/>
    <w:lvl w:ilvl="0" w:tplc="1902EB1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41931"/>
    <w:multiLevelType w:val="hybridMultilevel"/>
    <w:tmpl w:val="41C8DF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B16A6"/>
    <w:multiLevelType w:val="hybridMultilevel"/>
    <w:tmpl w:val="316A4016"/>
    <w:lvl w:ilvl="0" w:tplc="E9F8577A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FA6694"/>
    <w:multiLevelType w:val="multilevel"/>
    <w:tmpl w:val="97F4E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7904BD"/>
    <w:multiLevelType w:val="hybridMultilevel"/>
    <w:tmpl w:val="D5EC3EA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875AB"/>
    <w:multiLevelType w:val="multilevel"/>
    <w:tmpl w:val="E0FCAE4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0" w15:restartNumberingAfterBreak="0">
    <w:nsid w:val="6FC7795D"/>
    <w:multiLevelType w:val="hybridMultilevel"/>
    <w:tmpl w:val="6276CE88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A0058"/>
    <w:multiLevelType w:val="hybridMultilevel"/>
    <w:tmpl w:val="EC9E0C18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36AA"/>
    <w:multiLevelType w:val="hybridMultilevel"/>
    <w:tmpl w:val="3B904BE4"/>
    <w:lvl w:ilvl="0" w:tplc="87D6BC2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2ADB"/>
    <w:multiLevelType w:val="hybridMultilevel"/>
    <w:tmpl w:val="8F7636CE"/>
    <w:lvl w:ilvl="0" w:tplc="78D86900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C92B39"/>
    <w:multiLevelType w:val="hybridMultilevel"/>
    <w:tmpl w:val="CCF2F5C8"/>
    <w:lvl w:ilvl="0" w:tplc="E840A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792154">
    <w:abstractNumId w:val="11"/>
  </w:num>
  <w:num w:numId="2" w16cid:durableId="948046455">
    <w:abstractNumId w:val="8"/>
  </w:num>
  <w:num w:numId="3" w16cid:durableId="1321807106">
    <w:abstractNumId w:val="17"/>
  </w:num>
  <w:num w:numId="4" w16cid:durableId="1896430898">
    <w:abstractNumId w:val="21"/>
  </w:num>
  <w:num w:numId="5" w16cid:durableId="1958876181">
    <w:abstractNumId w:val="20"/>
  </w:num>
  <w:num w:numId="6" w16cid:durableId="809977971">
    <w:abstractNumId w:val="2"/>
  </w:num>
  <w:num w:numId="7" w16cid:durableId="146560831">
    <w:abstractNumId w:val="4"/>
  </w:num>
  <w:num w:numId="8" w16cid:durableId="1607081465">
    <w:abstractNumId w:val="22"/>
  </w:num>
  <w:num w:numId="9" w16cid:durableId="710962931">
    <w:abstractNumId w:val="18"/>
  </w:num>
  <w:num w:numId="10" w16cid:durableId="493641240">
    <w:abstractNumId w:val="12"/>
  </w:num>
  <w:num w:numId="11" w16cid:durableId="4554147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2955428">
    <w:abstractNumId w:val="13"/>
  </w:num>
  <w:num w:numId="13" w16cid:durableId="1658682902">
    <w:abstractNumId w:val="23"/>
  </w:num>
  <w:num w:numId="14" w16cid:durableId="1681393974">
    <w:abstractNumId w:val="5"/>
  </w:num>
  <w:num w:numId="15" w16cid:durableId="842010202">
    <w:abstractNumId w:val="24"/>
  </w:num>
  <w:num w:numId="16" w16cid:durableId="1019312548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1974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774425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5646542">
    <w:abstractNumId w:val="3"/>
  </w:num>
  <w:num w:numId="20" w16cid:durableId="923804859">
    <w:abstractNumId w:val="14"/>
  </w:num>
  <w:num w:numId="21" w16cid:durableId="919950114">
    <w:abstractNumId w:val="16"/>
  </w:num>
  <w:num w:numId="22" w16cid:durableId="1144664869">
    <w:abstractNumId w:val="6"/>
  </w:num>
  <w:num w:numId="23" w16cid:durableId="39324216">
    <w:abstractNumId w:val="0"/>
  </w:num>
  <w:num w:numId="24" w16cid:durableId="1303541120">
    <w:abstractNumId w:val="7"/>
  </w:num>
  <w:num w:numId="25" w16cid:durableId="607280322">
    <w:abstractNumId w:val="10"/>
  </w:num>
  <w:num w:numId="26" w16cid:durableId="1448357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0sjA3MTAyNTQwMLBQ0lEKTi0uzszPAykwrAUAuTi4GCwAAAA="/>
  </w:docVars>
  <w:rsids>
    <w:rsidRoot w:val="00F47897"/>
    <w:rsid w:val="00010971"/>
    <w:rsid w:val="00012F27"/>
    <w:rsid w:val="0001517F"/>
    <w:rsid w:val="00020057"/>
    <w:rsid w:val="000204E0"/>
    <w:rsid w:val="000268E6"/>
    <w:rsid w:val="00046E17"/>
    <w:rsid w:val="00047A6B"/>
    <w:rsid w:val="00047EF8"/>
    <w:rsid w:val="0007181D"/>
    <w:rsid w:val="0008535B"/>
    <w:rsid w:val="0009307A"/>
    <w:rsid w:val="00096DA7"/>
    <w:rsid w:val="000A0E57"/>
    <w:rsid w:val="000A2B5E"/>
    <w:rsid w:val="000A6603"/>
    <w:rsid w:val="000B50DF"/>
    <w:rsid w:val="000B729A"/>
    <w:rsid w:val="000C47AF"/>
    <w:rsid w:val="000C5E64"/>
    <w:rsid w:val="000C7D09"/>
    <w:rsid w:val="000D2F17"/>
    <w:rsid w:val="000E1076"/>
    <w:rsid w:val="000E5E1C"/>
    <w:rsid w:val="000F16B2"/>
    <w:rsid w:val="000F3259"/>
    <w:rsid w:val="000F4474"/>
    <w:rsid w:val="000F47A6"/>
    <w:rsid w:val="000F67C9"/>
    <w:rsid w:val="00101309"/>
    <w:rsid w:val="00103E46"/>
    <w:rsid w:val="00110464"/>
    <w:rsid w:val="00131369"/>
    <w:rsid w:val="00132218"/>
    <w:rsid w:val="0014053F"/>
    <w:rsid w:val="00147686"/>
    <w:rsid w:val="001620E3"/>
    <w:rsid w:val="0016465B"/>
    <w:rsid w:val="00164ED2"/>
    <w:rsid w:val="0016643B"/>
    <w:rsid w:val="00166F08"/>
    <w:rsid w:val="00183957"/>
    <w:rsid w:val="001A7413"/>
    <w:rsid w:val="001C3C3E"/>
    <w:rsid w:val="001C3E07"/>
    <w:rsid w:val="001D017B"/>
    <w:rsid w:val="001D1B38"/>
    <w:rsid w:val="001D6331"/>
    <w:rsid w:val="0020662F"/>
    <w:rsid w:val="00212FBD"/>
    <w:rsid w:val="0021527F"/>
    <w:rsid w:val="0021579D"/>
    <w:rsid w:val="00222D60"/>
    <w:rsid w:val="002331C0"/>
    <w:rsid w:val="00236095"/>
    <w:rsid w:val="002369CB"/>
    <w:rsid w:val="0024466B"/>
    <w:rsid w:val="00244F84"/>
    <w:rsid w:val="00260D88"/>
    <w:rsid w:val="0026212C"/>
    <w:rsid w:val="0028040B"/>
    <w:rsid w:val="00283EAB"/>
    <w:rsid w:val="00285346"/>
    <w:rsid w:val="002874A6"/>
    <w:rsid w:val="00297432"/>
    <w:rsid w:val="0029778A"/>
    <w:rsid w:val="002A7222"/>
    <w:rsid w:val="002A76C3"/>
    <w:rsid w:val="002B3170"/>
    <w:rsid w:val="002B326F"/>
    <w:rsid w:val="002C4E04"/>
    <w:rsid w:val="002E1DC2"/>
    <w:rsid w:val="002E3E79"/>
    <w:rsid w:val="002F0311"/>
    <w:rsid w:val="002F3F5C"/>
    <w:rsid w:val="002F57B0"/>
    <w:rsid w:val="0030661C"/>
    <w:rsid w:val="003215D1"/>
    <w:rsid w:val="00330C98"/>
    <w:rsid w:val="003333AE"/>
    <w:rsid w:val="00336C09"/>
    <w:rsid w:val="00392E7D"/>
    <w:rsid w:val="00397103"/>
    <w:rsid w:val="003A664F"/>
    <w:rsid w:val="003B282C"/>
    <w:rsid w:val="003C0B13"/>
    <w:rsid w:val="003D7385"/>
    <w:rsid w:val="003E03DE"/>
    <w:rsid w:val="003E4872"/>
    <w:rsid w:val="003E48A9"/>
    <w:rsid w:val="003E6296"/>
    <w:rsid w:val="004029FD"/>
    <w:rsid w:val="00402A87"/>
    <w:rsid w:val="00410D58"/>
    <w:rsid w:val="00411B9B"/>
    <w:rsid w:val="00416933"/>
    <w:rsid w:val="00437E86"/>
    <w:rsid w:val="00446FD0"/>
    <w:rsid w:val="00452300"/>
    <w:rsid w:val="004529A2"/>
    <w:rsid w:val="00455764"/>
    <w:rsid w:val="00473344"/>
    <w:rsid w:val="00490CC3"/>
    <w:rsid w:val="00495F4D"/>
    <w:rsid w:val="004A13BF"/>
    <w:rsid w:val="004C05A7"/>
    <w:rsid w:val="004C2729"/>
    <w:rsid w:val="004E1BE8"/>
    <w:rsid w:val="004F00E4"/>
    <w:rsid w:val="004F1F5F"/>
    <w:rsid w:val="004F3FEF"/>
    <w:rsid w:val="00500A0F"/>
    <w:rsid w:val="00506D4E"/>
    <w:rsid w:val="00507D2E"/>
    <w:rsid w:val="005109E3"/>
    <w:rsid w:val="00527525"/>
    <w:rsid w:val="00542795"/>
    <w:rsid w:val="005634FB"/>
    <w:rsid w:val="00577CE4"/>
    <w:rsid w:val="00580294"/>
    <w:rsid w:val="005A15CE"/>
    <w:rsid w:val="005B2192"/>
    <w:rsid w:val="005C2EE9"/>
    <w:rsid w:val="005C5DDB"/>
    <w:rsid w:val="005D1C7E"/>
    <w:rsid w:val="005D36CE"/>
    <w:rsid w:val="005E5055"/>
    <w:rsid w:val="0061384A"/>
    <w:rsid w:val="00615EB8"/>
    <w:rsid w:val="00620428"/>
    <w:rsid w:val="00627088"/>
    <w:rsid w:val="006335DA"/>
    <w:rsid w:val="0063564F"/>
    <w:rsid w:val="00647E00"/>
    <w:rsid w:val="00652500"/>
    <w:rsid w:val="00652973"/>
    <w:rsid w:val="006573B9"/>
    <w:rsid w:val="006611B9"/>
    <w:rsid w:val="00673C98"/>
    <w:rsid w:val="0067674C"/>
    <w:rsid w:val="00685F5A"/>
    <w:rsid w:val="0069226C"/>
    <w:rsid w:val="00697C12"/>
    <w:rsid w:val="006A374E"/>
    <w:rsid w:val="006A4691"/>
    <w:rsid w:val="006A6D25"/>
    <w:rsid w:val="006B057F"/>
    <w:rsid w:val="006B1ED2"/>
    <w:rsid w:val="006C374B"/>
    <w:rsid w:val="006D33A6"/>
    <w:rsid w:val="006D7F73"/>
    <w:rsid w:val="006E2EF1"/>
    <w:rsid w:val="006E4A85"/>
    <w:rsid w:val="006F0DE9"/>
    <w:rsid w:val="006F268D"/>
    <w:rsid w:val="006F4097"/>
    <w:rsid w:val="006F67C6"/>
    <w:rsid w:val="0070243B"/>
    <w:rsid w:val="00704504"/>
    <w:rsid w:val="007147B7"/>
    <w:rsid w:val="00723E58"/>
    <w:rsid w:val="0073092F"/>
    <w:rsid w:val="007652B1"/>
    <w:rsid w:val="00773544"/>
    <w:rsid w:val="00783127"/>
    <w:rsid w:val="00794F70"/>
    <w:rsid w:val="007978F9"/>
    <w:rsid w:val="007A0719"/>
    <w:rsid w:val="007A7FAB"/>
    <w:rsid w:val="007B4325"/>
    <w:rsid w:val="007C0DE1"/>
    <w:rsid w:val="007C129D"/>
    <w:rsid w:val="007E2E7E"/>
    <w:rsid w:val="007F07D9"/>
    <w:rsid w:val="007F51E4"/>
    <w:rsid w:val="00803F9C"/>
    <w:rsid w:val="0081194D"/>
    <w:rsid w:val="00812E87"/>
    <w:rsid w:val="0081482F"/>
    <w:rsid w:val="00815BA2"/>
    <w:rsid w:val="008318F0"/>
    <w:rsid w:val="00837C49"/>
    <w:rsid w:val="00842236"/>
    <w:rsid w:val="00851C4B"/>
    <w:rsid w:val="00856D51"/>
    <w:rsid w:val="0086534B"/>
    <w:rsid w:val="00866EC8"/>
    <w:rsid w:val="00870D8D"/>
    <w:rsid w:val="00871A56"/>
    <w:rsid w:val="00887CCD"/>
    <w:rsid w:val="008B06D8"/>
    <w:rsid w:val="008B2DDD"/>
    <w:rsid w:val="008B4E60"/>
    <w:rsid w:val="008D671D"/>
    <w:rsid w:val="008E1164"/>
    <w:rsid w:val="008E34D1"/>
    <w:rsid w:val="008F0FFA"/>
    <w:rsid w:val="008F4D02"/>
    <w:rsid w:val="00902A4E"/>
    <w:rsid w:val="00905D8E"/>
    <w:rsid w:val="00906CB5"/>
    <w:rsid w:val="009078B3"/>
    <w:rsid w:val="009156D1"/>
    <w:rsid w:val="009162E2"/>
    <w:rsid w:val="00927556"/>
    <w:rsid w:val="00941AAD"/>
    <w:rsid w:val="00946B4D"/>
    <w:rsid w:val="00947EC7"/>
    <w:rsid w:val="009512A8"/>
    <w:rsid w:val="00952AA4"/>
    <w:rsid w:val="00960E05"/>
    <w:rsid w:val="0096672B"/>
    <w:rsid w:val="00970D70"/>
    <w:rsid w:val="00977C9F"/>
    <w:rsid w:val="00986D92"/>
    <w:rsid w:val="0099525A"/>
    <w:rsid w:val="009A197F"/>
    <w:rsid w:val="009B74B9"/>
    <w:rsid w:val="009C1157"/>
    <w:rsid w:val="009C2166"/>
    <w:rsid w:val="009C2F05"/>
    <w:rsid w:val="009C5D70"/>
    <w:rsid w:val="009E5C0B"/>
    <w:rsid w:val="009E6E4D"/>
    <w:rsid w:val="00A10674"/>
    <w:rsid w:val="00A1296B"/>
    <w:rsid w:val="00A14CB3"/>
    <w:rsid w:val="00A174C7"/>
    <w:rsid w:val="00A20712"/>
    <w:rsid w:val="00A21ADC"/>
    <w:rsid w:val="00A27E6C"/>
    <w:rsid w:val="00A325B2"/>
    <w:rsid w:val="00A32FAB"/>
    <w:rsid w:val="00A43A1D"/>
    <w:rsid w:val="00A601A1"/>
    <w:rsid w:val="00A617CD"/>
    <w:rsid w:val="00A63305"/>
    <w:rsid w:val="00A662A8"/>
    <w:rsid w:val="00A75C24"/>
    <w:rsid w:val="00A80C2E"/>
    <w:rsid w:val="00A82408"/>
    <w:rsid w:val="00A8404B"/>
    <w:rsid w:val="00A91C3D"/>
    <w:rsid w:val="00AC4B28"/>
    <w:rsid w:val="00AC57AE"/>
    <w:rsid w:val="00AC6843"/>
    <w:rsid w:val="00AC68A9"/>
    <w:rsid w:val="00AE2AD6"/>
    <w:rsid w:val="00AE5514"/>
    <w:rsid w:val="00AF0C46"/>
    <w:rsid w:val="00AF16DA"/>
    <w:rsid w:val="00AF54E0"/>
    <w:rsid w:val="00B000A8"/>
    <w:rsid w:val="00B01EAC"/>
    <w:rsid w:val="00B10530"/>
    <w:rsid w:val="00B12F75"/>
    <w:rsid w:val="00B331D4"/>
    <w:rsid w:val="00B40000"/>
    <w:rsid w:val="00B41AC9"/>
    <w:rsid w:val="00B45500"/>
    <w:rsid w:val="00B509B0"/>
    <w:rsid w:val="00B51401"/>
    <w:rsid w:val="00B570AF"/>
    <w:rsid w:val="00B73584"/>
    <w:rsid w:val="00B75CFB"/>
    <w:rsid w:val="00B80E00"/>
    <w:rsid w:val="00BA6028"/>
    <w:rsid w:val="00BC47FA"/>
    <w:rsid w:val="00BD791C"/>
    <w:rsid w:val="00BF4B76"/>
    <w:rsid w:val="00BF5AC5"/>
    <w:rsid w:val="00C021BB"/>
    <w:rsid w:val="00C065B1"/>
    <w:rsid w:val="00C16C4B"/>
    <w:rsid w:val="00C267DC"/>
    <w:rsid w:val="00C33ADE"/>
    <w:rsid w:val="00C51D63"/>
    <w:rsid w:val="00C54DD4"/>
    <w:rsid w:val="00C55F74"/>
    <w:rsid w:val="00C63D32"/>
    <w:rsid w:val="00C702EC"/>
    <w:rsid w:val="00C73F98"/>
    <w:rsid w:val="00C85CC8"/>
    <w:rsid w:val="00C91A1E"/>
    <w:rsid w:val="00C91AB6"/>
    <w:rsid w:val="00C92946"/>
    <w:rsid w:val="00C9649F"/>
    <w:rsid w:val="00CA6412"/>
    <w:rsid w:val="00CE0F55"/>
    <w:rsid w:val="00CF2210"/>
    <w:rsid w:val="00CF65D7"/>
    <w:rsid w:val="00CF7C42"/>
    <w:rsid w:val="00D04447"/>
    <w:rsid w:val="00D06F35"/>
    <w:rsid w:val="00D16AC2"/>
    <w:rsid w:val="00D2094E"/>
    <w:rsid w:val="00D30A4B"/>
    <w:rsid w:val="00D320B9"/>
    <w:rsid w:val="00D36638"/>
    <w:rsid w:val="00D41754"/>
    <w:rsid w:val="00D608D0"/>
    <w:rsid w:val="00D63BD0"/>
    <w:rsid w:val="00D74721"/>
    <w:rsid w:val="00D83179"/>
    <w:rsid w:val="00D90BE6"/>
    <w:rsid w:val="00DB6F83"/>
    <w:rsid w:val="00DC64EA"/>
    <w:rsid w:val="00DD2B48"/>
    <w:rsid w:val="00DD3575"/>
    <w:rsid w:val="00DD4B04"/>
    <w:rsid w:val="00DE06A0"/>
    <w:rsid w:val="00DF1028"/>
    <w:rsid w:val="00E0437D"/>
    <w:rsid w:val="00E04BB6"/>
    <w:rsid w:val="00E11BDE"/>
    <w:rsid w:val="00E162FB"/>
    <w:rsid w:val="00E4232E"/>
    <w:rsid w:val="00E45026"/>
    <w:rsid w:val="00E60124"/>
    <w:rsid w:val="00E70DB1"/>
    <w:rsid w:val="00E87653"/>
    <w:rsid w:val="00E90EF4"/>
    <w:rsid w:val="00EA4B8D"/>
    <w:rsid w:val="00EB4AB1"/>
    <w:rsid w:val="00EC0D93"/>
    <w:rsid w:val="00EF43E8"/>
    <w:rsid w:val="00F00491"/>
    <w:rsid w:val="00F02E76"/>
    <w:rsid w:val="00F14E00"/>
    <w:rsid w:val="00F23E5E"/>
    <w:rsid w:val="00F373DA"/>
    <w:rsid w:val="00F432E8"/>
    <w:rsid w:val="00F44C03"/>
    <w:rsid w:val="00F47897"/>
    <w:rsid w:val="00F56766"/>
    <w:rsid w:val="00F57051"/>
    <w:rsid w:val="00F60E87"/>
    <w:rsid w:val="00F7332F"/>
    <w:rsid w:val="00F746B5"/>
    <w:rsid w:val="00F85478"/>
    <w:rsid w:val="00F860BB"/>
    <w:rsid w:val="00F92BE3"/>
    <w:rsid w:val="00F9728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9F981C"/>
  <w15:docId w15:val="{188B68E5-B5CB-4E2A-81A7-1F0410BB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8A"/>
  </w:style>
  <w:style w:type="paragraph" w:styleId="Footer">
    <w:name w:val="footer"/>
    <w:basedOn w:val="Normal"/>
    <w:link w:val="FooterChar"/>
    <w:uiPriority w:val="99"/>
    <w:unhideWhenUsed/>
    <w:rsid w:val="00297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8A"/>
  </w:style>
  <w:style w:type="paragraph" w:styleId="BalloonText">
    <w:name w:val="Balloon Text"/>
    <w:basedOn w:val="Normal"/>
    <w:link w:val="BalloonTextChar"/>
    <w:uiPriority w:val="99"/>
    <w:semiHidden/>
    <w:unhideWhenUsed/>
    <w:rsid w:val="0029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B9B"/>
    <w:pPr>
      <w:ind w:left="720"/>
      <w:contextualSpacing/>
    </w:pPr>
  </w:style>
  <w:style w:type="paragraph" w:styleId="NoSpacing">
    <w:name w:val="No Spacing"/>
    <w:uiPriority w:val="1"/>
    <w:qFormat/>
    <w:rsid w:val="00103E46"/>
    <w:pPr>
      <w:spacing w:after="0" w:line="240" w:lineRule="auto"/>
    </w:pPr>
  </w:style>
  <w:style w:type="table" w:styleId="TableGrid">
    <w:name w:val="Table Grid"/>
    <w:basedOn w:val="TableNormal"/>
    <w:uiPriority w:val="59"/>
    <w:rsid w:val="0065297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85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kgadi.matli\Desktop\2017%20GA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fa3aaa-4896-4b80-9ed5-9fbd11ae8a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CBB6D2F00604F8023DF527B9B1FA2" ma:contentTypeVersion="12" ma:contentTypeDescription="Create a new document." ma:contentTypeScope="" ma:versionID="bfdd48bdcfcfac8d647069f234eaf252">
  <xsd:schema xmlns:xsd="http://www.w3.org/2001/XMLSchema" xmlns:xs="http://www.w3.org/2001/XMLSchema" xmlns:p="http://schemas.microsoft.com/office/2006/metadata/properties" xmlns:ns3="e6fa3aaa-4896-4b80-9ed5-9fbd11ae8a6e" xmlns:ns4="f96680e7-7357-4e20-b48b-604c76569fd6" targetNamespace="http://schemas.microsoft.com/office/2006/metadata/properties" ma:root="true" ma:fieldsID="45d17aebb8bd9d7be125cfffbb80ef52" ns3:_="" ns4:_="">
    <xsd:import namespace="e6fa3aaa-4896-4b80-9ed5-9fbd11ae8a6e"/>
    <xsd:import namespace="f96680e7-7357-4e20-b48b-604c76569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a3aaa-4896-4b80-9ed5-9fbd11ae8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680e7-7357-4e20-b48b-604c7656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87556-3798-4AF6-AE81-18423E3F3E96}">
  <ds:schemaRefs>
    <ds:schemaRef ds:uri="http://schemas.microsoft.com/office/2006/metadata/properties"/>
    <ds:schemaRef ds:uri="http://schemas.microsoft.com/office/infopath/2007/PartnerControls"/>
    <ds:schemaRef ds:uri="e6fa3aaa-4896-4b80-9ed5-9fbd11ae8a6e"/>
  </ds:schemaRefs>
</ds:datastoreItem>
</file>

<file path=customXml/itemProps2.xml><?xml version="1.0" encoding="utf-8"?>
<ds:datastoreItem xmlns:ds="http://schemas.openxmlformats.org/officeDocument/2006/customXml" ds:itemID="{342549B6-6146-4FCB-BE6F-1AA1871B4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67412-708F-4439-A6C4-D7662790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a3aaa-4896-4b80-9ed5-9fbd11ae8a6e"/>
    <ds:schemaRef ds:uri="f96680e7-7357-4e20-b48b-604c76569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D5910-1BFA-4E9C-9F7A-E4192E559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GAAL Letterhead</Template>
  <TotalTime>1</TotalTime>
  <Pages>1</Pages>
  <Words>98</Words>
  <Characters>753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Mokgadi Matli</dc:creator>
  <cp:lastModifiedBy>Julius Ramatjie</cp:lastModifiedBy>
  <cp:revision>3</cp:revision>
  <cp:lastPrinted>2025-07-28T12:29:00Z</cp:lastPrinted>
  <dcterms:created xsi:type="dcterms:W3CDTF">2025-10-01T13:19:00Z</dcterms:created>
  <dcterms:modified xsi:type="dcterms:W3CDTF">2025-10-01T13:20:00Z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0x01010020ECBB6D2F00604F8023DF527B9B1FA2</vt:lpwstr>
  </property>
  <property fmtid="{D5CDD505-2E9C-101B-9397-08002B2CF9AE}" pid="3" name="GrammarlyDocumentId">
    <vt:lpwstr>fcdad0e5-12d3-486d-93a5-ad4d65e6ad03</vt:lpwstr>
  </property>
</Properties>
</file>